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江苏美东环境科技有限公司80000吨危险废物处置及综合利用技改项目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836" w:leftChars="130" w:hanging="420" w:hanging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bookmarkStart w:id="0" w:name="_GoBack"/>
            <w:bookmarkEnd w:id="0"/>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文鼎粗行楷简">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A_">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ZjljYzNkZDVhZTMyNjdlZjg2ZDE3ZDk3OWVkMDcifQ=="/>
  </w:docVars>
  <w:rsids>
    <w:rsidRoot w:val="44EB321A"/>
    <w:rsid w:val="2198776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beyond</cp:lastModifiedBy>
  <dcterms:modified xsi:type="dcterms:W3CDTF">2024-05-08T09:36:02Z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E5EA11118D4041CD87CE4680EC53B0DD_12</vt:lpwstr>
  </property>
</Properties>
</file>