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lang w:val="en-US" w:eastAsia="zh-CN"/>
              </w:rPr>
              <w:t>太阳能GBC高性能电池片技改项目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ADAD93-E8BC-454B-98F3-619A13C268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38004C93-2B92-495D-BB9D-7ADFE9BFADD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ZmNTk4ZWI5YTkxNjE5ZWMzNTliNmQ2MmNmY2MifQ=="/>
  </w:docVars>
  <w:rsids>
    <w:rsidRoot w:val="44EB321A"/>
    <w:rsid w:val="00582BBE"/>
    <w:rsid w:val="007C1D9A"/>
    <w:rsid w:val="008B497C"/>
    <w:rsid w:val="247F487A"/>
    <w:rsid w:val="44EB321A"/>
    <w:rsid w:val="4AFD0B04"/>
    <w:rsid w:val="4D326D5D"/>
    <w:rsid w:val="5377320C"/>
    <w:rsid w:val="65CC4ACD"/>
    <w:rsid w:val="6D535020"/>
    <w:rsid w:val="7F8C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451</Characters>
  <Lines>3</Lines>
  <Paragraphs>1</Paragraphs>
  <TotalTime>0</TotalTime>
  <ScaleCrop>false</ScaleCrop>
  <LinksUpToDate>false</LinksUpToDate>
  <CharactersWithSpaces>474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Rossoneri</cp:lastModifiedBy>
  <dcterms:modified xsi:type="dcterms:W3CDTF">2023-10-13T00:24:42Z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5EFD945E977A461BB3BDD13C0C2C918B</vt:lpwstr>
  </property>
</Properties>
</file>